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6C1" w:rsidRPr="002C4109" w:rsidRDefault="008636C1" w:rsidP="008636C1">
      <w:pPr>
        <w:ind w:left="3510" w:hanging="270"/>
        <w:rPr>
          <w:color w:val="000000"/>
          <w:szCs w:val="18"/>
          <w:lang w:val="en-US"/>
        </w:rPr>
      </w:pPr>
      <w:r w:rsidRPr="002C4109">
        <w:rPr>
          <w:color w:val="000000"/>
          <w:szCs w:val="18"/>
          <w:lang w:val="en-US"/>
        </w:rPr>
        <w:t>Conference Call Dial-in-Number: 857-232-0157</w:t>
      </w:r>
    </w:p>
    <w:p w:rsidR="008636C1" w:rsidRPr="002C4109" w:rsidRDefault="008636C1" w:rsidP="008636C1">
      <w:pPr>
        <w:ind w:left="3510" w:hanging="270"/>
        <w:rPr>
          <w:color w:val="000000"/>
          <w:szCs w:val="18"/>
          <w:lang w:val="en-US"/>
        </w:rPr>
      </w:pPr>
      <w:r w:rsidRPr="002C4109">
        <w:rPr>
          <w:color w:val="000000"/>
          <w:szCs w:val="18"/>
          <w:lang w:val="en-US"/>
        </w:rPr>
        <w:t>Meeting ID: 495872</w:t>
      </w:r>
      <w:r w:rsidRPr="002C4109">
        <w:rPr>
          <w:color w:val="000000"/>
          <w:szCs w:val="18"/>
          <w:lang w:val="en-US"/>
        </w:rPr>
        <w:br/>
        <w:t>1. Host: As the host push the * key (PIN: 3862) </w:t>
      </w:r>
      <w:r w:rsidRPr="002C4109">
        <w:rPr>
          <w:color w:val="000000"/>
          <w:szCs w:val="18"/>
          <w:lang w:val="en-US"/>
        </w:rPr>
        <w:br/>
        <w:t xml:space="preserve">2. Participant: Say </w:t>
      </w:r>
      <w:proofErr w:type="gramStart"/>
      <w:r w:rsidRPr="002C4109">
        <w:rPr>
          <w:color w:val="000000"/>
          <w:szCs w:val="18"/>
          <w:lang w:val="en-US"/>
        </w:rPr>
        <w:t>Your</w:t>
      </w:r>
      <w:proofErr w:type="gramEnd"/>
      <w:r w:rsidRPr="002C4109">
        <w:rPr>
          <w:color w:val="000000"/>
          <w:szCs w:val="18"/>
          <w:lang w:val="en-US"/>
        </w:rPr>
        <w:t xml:space="preserve"> name then push #</w:t>
      </w:r>
    </w:p>
    <w:p w:rsidR="008636C1" w:rsidRPr="002C4109" w:rsidRDefault="008636C1" w:rsidP="008636C1">
      <w:pPr>
        <w:ind w:left="3510"/>
        <w:rPr>
          <w:color w:val="000000"/>
          <w:szCs w:val="18"/>
          <w:lang w:val="en-US"/>
        </w:rPr>
      </w:pPr>
      <w:r w:rsidRPr="002C4109">
        <w:rPr>
          <w:color w:val="000000"/>
          <w:szCs w:val="18"/>
          <w:lang w:val="en-US"/>
        </w:rPr>
        <w:t>3. To record the meeting press 5*</w:t>
      </w:r>
    </w:p>
    <w:p w:rsidR="008636C1" w:rsidRPr="002C4109" w:rsidRDefault="008636C1" w:rsidP="008636C1">
      <w:pPr>
        <w:ind w:left="3510"/>
        <w:rPr>
          <w:color w:val="000000"/>
          <w:szCs w:val="18"/>
          <w:lang w:val="en-US"/>
        </w:rPr>
      </w:pPr>
      <w:r w:rsidRPr="002C4109">
        <w:rPr>
          <w:color w:val="000000"/>
          <w:szCs w:val="18"/>
          <w:lang w:val="en-US"/>
        </w:rPr>
        <w:t>4. To end the call press 78*</w:t>
      </w:r>
    </w:p>
    <w:p w:rsidR="0099530B" w:rsidRPr="002C4109" w:rsidRDefault="0099530B" w:rsidP="0099530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sz w:val="22"/>
          <w:szCs w:val="22"/>
        </w:rPr>
      </w:pPr>
      <w:r w:rsidRPr="002C4109">
        <w:rPr>
          <w:b/>
          <w:sz w:val="22"/>
          <w:szCs w:val="22"/>
        </w:rPr>
        <w:t>Welcome / Introductions:</w:t>
      </w:r>
    </w:p>
    <w:p w:rsidR="0099530B" w:rsidRPr="002C4109" w:rsidRDefault="0099530B" w:rsidP="00C2406F">
      <w:pPr>
        <w:jc w:val="right"/>
        <w:rPr>
          <w:b/>
          <w:sz w:val="22"/>
          <w:szCs w:val="22"/>
        </w:rPr>
      </w:pPr>
    </w:p>
    <w:p w:rsidR="00E56097" w:rsidRPr="002C4109" w:rsidRDefault="00E56097" w:rsidP="0099530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sz w:val="22"/>
          <w:szCs w:val="22"/>
        </w:rPr>
      </w:pPr>
      <w:r w:rsidRPr="002C4109">
        <w:rPr>
          <w:b/>
          <w:sz w:val="22"/>
          <w:szCs w:val="22"/>
        </w:rPr>
        <w:t>Facilitator Information</w:t>
      </w:r>
    </w:p>
    <w:p w:rsidR="00E56097" w:rsidRDefault="002C4109" w:rsidP="002C4109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City of Escalon – Diana Trejo and Jenny Thompson</w:t>
      </w:r>
    </w:p>
    <w:p w:rsidR="002C4109" w:rsidRDefault="002C4109" w:rsidP="002C4109">
      <w:pPr>
        <w:pStyle w:val="ListParagraph"/>
        <w:rPr>
          <w:rFonts w:ascii="Times New Roman" w:hAnsi="Times New Roman"/>
        </w:rPr>
      </w:pPr>
    </w:p>
    <w:p w:rsidR="005E3420" w:rsidRDefault="0099530B" w:rsidP="0099530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sz w:val="22"/>
          <w:szCs w:val="22"/>
        </w:rPr>
      </w:pPr>
      <w:proofErr w:type="spellStart"/>
      <w:r w:rsidRPr="002C4109">
        <w:rPr>
          <w:b/>
          <w:sz w:val="22"/>
          <w:szCs w:val="22"/>
        </w:rPr>
        <w:t>NPDES</w:t>
      </w:r>
      <w:proofErr w:type="spellEnd"/>
      <w:r w:rsidRPr="002C4109">
        <w:rPr>
          <w:b/>
          <w:sz w:val="22"/>
          <w:szCs w:val="22"/>
        </w:rPr>
        <w:t xml:space="preserve"> Phase II </w:t>
      </w:r>
    </w:p>
    <w:p w:rsidR="0099530B" w:rsidRPr="005E3420" w:rsidRDefault="00A06EE5" w:rsidP="005E3420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5E3420">
        <w:rPr>
          <w:rFonts w:ascii="Times New Roman" w:hAnsi="Times New Roman"/>
        </w:rPr>
        <w:t>Permit</w:t>
      </w:r>
      <w:r w:rsidR="005E3420">
        <w:rPr>
          <w:rFonts w:ascii="Times New Roman" w:hAnsi="Times New Roman"/>
        </w:rPr>
        <w:t xml:space="preserve">/Annual Report </w:t>
      </w:r>
      <w:r w:rsidR="005D6679">
        <w:rPr>
          <w:rFonts w:ascii="Times New Roman" w:hAnsi="Times New Roman"/>
        </w:rPr>
        <w:t>–</w:t>
      </w:r>
      <w:r w:rsidR="0085049E" w:rsidRPr="005E3420">
        <w:rPr>
          <w:rFonts w:ascii="Times New Roman" w:hAnsi="Times New Roman"/>
        </w:rPr>
        <w:t xml:space="preserve"> Update</w:t>
      </w:r>
      <w:r w:rsidR="005E3420">
        <w:rPr>
          <w:rFonts w:ascii="Times New Roman" w:hAnsi="Times New Roman"/>
        </w:rPr>
        <w:t>s</w:t>
      </w:r>
      <w:r w:rsidR="005D6679">
        <w:rPr>
          <w:rFonts w:ascii="Times New Roman" w:hAnsi="Times New Roman"/>
        </w:rPr>
        <w:t xml:space="preserve"> – </w:t>
      </w:r>
      <w:r w:rsidR="005D6679" w:rsidRPr="00E26306">
        <w:rPr>
          <w:rFonts w:ascii="Times New Roman" w:hAnsi="Times New Roman"/>
          <w:i/>
        </w:rPr>
        <w:t>Annual Reports due Oct. 15. Recommended municipalities go into SMARTS and confirm they can access the Year 5 reporting area and view the attachments required.</w:t>
      </w:r>
      <w:r w:rsidR="005D6679">
        <w:rPr>
          <w:rFonts w:ascii="Times New Roman" w:hAnsi="Times New Roman"/>
        </w:rPr>
        <w:t xml:space="preserve"> </w:t>
      </w:r>
    </w:p>
    <w:p w:rsidR="0085049E" w:rsidRPr="002C4109" w:rsidRDefault="00CB5664" w:rsidP="002C4109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2C4109">
        <w:rPr>
          <w:rFonts w:ascii="Times New Roman" w:hAnsi="Times New Roman"/>
        </w:rPr>
        <w:t xml:space="preserve">Trash Policy </w:t>
      </w:r>
      <w:r w:rsidR="00E5482A" w:rsidRPr="002C4109">
        <w:rPr>
          <w:rFonts w:ascii="Times New Roman" w:hAnsi="Times New Roman"/>
        </w:rPr>
        <w:t>–</w:t>
      </w:r>
      <w:r w:rsidRPr="002C4109">
        <w:rPr>
          <w:rFonts w:ascii="Times New Roman" w:hAnsi="Times New Roman"/>
        </w:rPr>
        <w:t xml:space="preserve"> Update</w:t>
      </w:r>
      <w:r w:rsidR="00FF6C8A" w:rsidRPr="002C4109">
        <w:rPr>
          <w:rFonts w:ascii="Times New Roman" w:hAnsi="Times New Roman"/>
        </w:rPr>
        <w:t>s</w:t>
      </w:r>
      <w:r w:rsidR="005D6679">
        <w:rPr>
          <w:rFonts w:ascii="Times New Roman" w:hAnsi="Times New Roman"/>
        </w:rPr>
        <w:t xml:space="preserve"> – </w:t>
      </w:r>
      <w:r w:rsidR="005D6679" w:rsidRPr="00E26306">
        <w:rPr>
          <w:rFonts w:ascii="Times New Roman" w:hAnsi="Times New Roman"/>
          <w:i/>
        </w:rPr>
        <w:t xml:space="preserve">Additional information due in SMARTS by December </w:t>
      </w:r>
      <w:proofErr w:type="gramStart"/>
      <w:r w:rsidR="005D6679" w:rsidRPr="00E26306">
        <w:rPr>
          <w:rFonts w:ascii="Times New Roman" w:hAnsi="Times New Roman"/>
          <w:i/>
        </w:rPr>
        <w:t>2</w:t>
      </w:r>
      <w:r w:rsidR="005D6679" w:rsidRPr="00E26306">
        <w:rPr>
          <w:rFonts w:ascii="Times New Roman" w:hAnsi="Times New Roman"/>
          <w:i/>
          <w:vertAlign w:val="superscript"/>
        </w:rPr>
        <w:t>nd</w:t>
      </w:r>
      <w:proofErr w:type="gramEnd"/>
      <w:r w:rsidR="005D6679" w:rsidRPr="00E26306">
        <w:rPr>
          <w:rFonts w:ascii="Times New Roman" w:hAnsi="Times New Roman"/>
          <w:i/>
        </w:rPr>
        <w:t xml:space="preserve">. </w:t>
      </w:r>
      <w:proofErr w:type="spellStart"/>
      <w:r w:rsidR="005D6679" w:rsidRPr="00E26306">
        <w:rPr>
          <w:rFonts w:ascii="Times New Roman" w:hAnsi="Times New Roman"/>
          <w:i/>
        </w:rPr>
        <w:t>CASQA</w:t>
      </w:r>
      <w:proofErr w:type="spellEnd"/>
      <w:r w:rsidR="005D6679" w:rsidRPr="00E26306">
        <w:rPr>
          <w:rFonts w:ascii="Times New Roman" w:hAnsi="Times New Roman"/>
          <w:i/>
        </w:rPr>
        <w:t xml:space="preserve"> webinar October 15</w:t>
      </w:r>
      <w:r w:rsidR="005D6679" w:rsidRPr="00E26306">
        <w:rPr>
          <w:rFonts w:ascii="Times New Roman" w:hAnsi="Times New Roman"/>
          <w:i/>
          <w:vertAlign w:val="superscript"/>
        </w:rPr>
        <w:t>th</w:t>
      </w:r>
      <w:r w:rsidR="005D6679" w:rsidRPr="00E26306">
        <w:rPr>
          <w:rFonts w:ascii="Times New Roman" w:hAnsi="Times New Roman"/>
          <w:i/>
        </w:rPr>
        <w:t xml:space="preserve"> @1pm (must sign up by October 9)</w:t>
      </w:r>
    </w:p>
    <w:p w:rsidR="00FF6C8A" w:rsidRPr="002C4109" w:rsidRDefault="00FF6C8A" w:rsidP="002C4109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2C4109">
        <w:rPr>
          <w:rFonts w:ascii="Times New Roman" w:hAnsi="Times New Roman"/>
        </w:rPr>
        <w:t xml:space="preserve">Delta </w:t>
      </w:r>
      <w:proofErr w:type="spellStart"/>
      <w:r w:rsidRPr="002C4109">
        <w:rPr>
          <w:rFonts w:ascii="Times New Roman" w:hAnsi="Times New Roman"/>
        </w:rPr>
        <w:t>RMP</w:t>
      </w:r>
      <w:proofErr w:type="spellEnd"/>
      <w:r w:rsidRPr="002C4109">
        <w:rPr>
          <w:rFonts w:ascii="Times New Roman" w:hAnsi="Times New Roman"/>
        </w:rPr>
        <w:t xml:space="preserve"> – Updates</w:t>
      </w:r>
      <w:r w:rsidR="005D6679">
        <w:rPr>
          <w:rFonts w:ascii="Times New Roman" w:hAnsi="Times New Roman"/>
        </w:rPr>
        <w:t xml:space="preserve"> – </w:t>
      </w:r>
      <w:r w:rsidR="005D6679" w:rsidRPr="00E26306">
        <w:rPr>
          <w:rFonts w:ascii="Times New Roman" w:hAnsi="Times New Roman"/>
          <w:i/>
        </w:rPr>
        <w:t>No updates. Next meeting is in a few weeks.</w:t>
      </w:r>
      <w:r w:rsidR="005D6679">
        <w:rPr>
          <w:rFonts w:ascii="Times New Roman" w:hAnsi="Times New Roman"/>
        </w:rPr>
        <w:t xml:space="preserve"> </w:t>
      </w:r>
    </w:p>
    <w:p w:rsidR="00042F8B" w:rsidRDefault="00FF6C8A" w:rsidP="002C4109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2C4109">
        <w:rPr>
          <w:rFonts w:ascii="Times New Roman" w:hAnsi="Times New Roman"/>
        </w:rPr>
        <w:t xml:space="preserve">Central Valley Salts </w:t>
      </w:r>
      <w:r w:rsidR="002C4109">
        <w:rPr>
          <w:rFonts w:ascii="Times New Roman" w:hAnsi="Times New Roman"/>
        </w:rPr>
        <w:t>–</w:t>
      </w:r>
      <w:r w:rsidRPr="002C4109">
        <w:rPr>
          <w:rFonts w:ascii="Times New Roman" w:hAnsi="Times New Roman"/>
        </w:rPr>
        <w:t xml:space="preserve"> Updates</w:t>
      </w:r>
      <w:r w:rsidR="005D6679">
        <w:rPr>
          <w:rFonts w:ascii="Times New Roman" w:hAnsi="Times New Roman"/>
        </w:rPr>
        <w:t xml:space="preserve"> – </w:t>
      </w:r>
      <w:proofErr w:type="spellStart"/>
      <w:r w:rsidR="005D6679" w:rsidRPr="00E26306">
        <w:rPr>
          <w:rFonts w:ascii="Times New Roman" w:hAnsi="Times New Roman"/>
          <w:i/>
        </w:rPr>
        <w:t>CVCWA</w:t>
      </w:r>
      <w:proofErr w:type="spellEnd"/>
      <w:r w:rsidR="005D6679" w:rsidRPr="00E26306">
        <w:rPr>
          <w:rFonts w:ascii="Times New Roman" w:hAnsi="Times New Roman"/>
          <w:i/>
        </w:rPr>
        <w:t xml:space="preserve"> </w:t>
      </w:r>
      <w:r w:rsidR="001213C3" w:rsidRPr="00E26306">
        <w:rPr>
          <w:rFonts w:ascii="Times New Roman" w:hAnsi="Times New Roman"/>
          <w:i/>
        </w:rPr>
        <w:t xml:space="preserve">working on fees. Needs to </w:t>
      </w:r>
      <w:proofErr w:type="gramStart"/>
      <w:r w:rsidR="001213C3" w:rsidRPr="00E26306">
        <w:rPr>
          <w:rFonts w:ascii="Times New Roman" w:hAnsi="Times New Roman"/>
          <w:i/>
        </w:rPr>
        <w:t>be approved</w:t>
      </w:r>
      <w:proofErr w:type="gramEnd"/>
      <w:r w:rsidR="001213C3" w:rsidRPr="00E26306">
        <w:rPr>
          <w:rFonts w:ascii="Times New Roman" w:hAnsi="Times New Roman"/>
          <w:i/>
        </w:rPr>
        <w:t xml:space="preserve"> by the Regional Board. Anticipate 13383 letters from the Water Board by </w:t>
      </w:r>
      <w:proofErr w:type="spellStart"/>
      <w:r w:rsidR="001213C3" w:rsidRPr="00E26306">
        <w:rPr>
          <w:rFonts w:ascii="Times New Roman" w:hAnsi="Times New Roman"/>
          <w:i/>
        </w:rPr>
        <w:t>mid 2019</w:t>
      </w:r>
      <w:proofErr w:type="spellEnd"/>
      <w:r w:rsidR="00E26306">
        <w:rPr>
          <w:rFonts w:ascii="Times New Roman" w:hAnsi="Times New Roman"/>
          <w:i/>
        </w:rPr>
        <w:t xml:space="preserve">. Workshop in Modesto on December 12. </w:t>
      </w:r>
    </w:p>
    <w:p w:rsidR="00F4273C" w:rsidRPr="002C4109" w:rsidRDefault="00F4273C" w:rsidP="00FB5665">
      <w:pPr>
        <w:ind w:left="1080"/>
        <w:rPr>
          <w:color w:val="0000FF"/>
          <w:sz w:val="22"/>
          <w:szCs w:val="22"/>
        </w:rPr>
      </w:pPr>
    </w:p>
    <w:p w:rsidR="0099530B" w:rsidRPr="002C4109" w:rsidRDefault="0085049E" w:rsidP="0099530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sz w:val="22"/>
          <w:szCs w:val="22"/>
        </w:rPr>
      </w:pPr>
      <w:r w:rsidRPr="002C4109">
        <w:rPr>
          <w:b/>
          <w:sz w:val="22"/>
          <w:szCs w:val="22"/>
        </w:rPr>
        <w:t xml:space="preserve">SJVSWQP </w:t>
      </w:r>
      <w:r w:rsidR="00A725DA" w:rsidRPr="002C4109">
        <w:rPr>
          <w:b/>
          <w:sz w:val="22"/>
          <w:szCs w:val="22"/>
        </w:rPr>
        <w:t>Partnership for Public Outreach/Education</w:t>
      </w:r>
    </w:p>
    <w:p w:rsidR="00F4273C" w:rsidRPr="00337EF2" w:rsidRDefault="00E90F84" w:rsidP="002C4109">
      <w:pPr>
        <w:pStyle w:val="ListParagraph"/>
        <w:numPr>
          <w:ilvl w:val="0"/>
          <w:numId w:val="10"/>
        </w:numPr>
        <w:rPr>
          <w:rFonts w:ascii="Times New Roman" w:hAnsi="Times New Roman"/>
          <w:i/>
        </w:rPr>
      </w:pPr>
      <w:r w:rsidRPr="002C4109">
        <w:rPr>
          <w:rFonts w:ascii="Times New Roman" w:hAnsi="Times New Roman"/>
        </w:rPr>
        <w:t xml:space="preserve">Updates/Ideas </w:t>
      </w:r>
      <w:r w:rsidR="001C3F64">
        <w:rPr>
          <w:rFonts w:ascii="Times New Roman" w:hAnsi="Times New Roman"/>
        </w:rPr>
        <w:t xml:space="preserve">– </w:t>
      </w:r>
      <w:r w:rsidR="001C3F64" w:rsidRPr="00337EF2">
        <w:rPr>
          <w:rFonts w:ascii="Times New Roman" w:hAnsi="Times New Roman"/>
          <w:i/>
        </w:rPr>
        <w:t xml:space="preserve">Positive remarks about the radio ad. </w:t>
      </w:r>
      <w:proofErr w:type="gramStart"/>
      <w:r w:rsidR="001C3F64" w:rsidRPr="00337EF2">
        <w:rPr>
          <w:rFonts w:ascii="Times New Roman" w:hAnsi="Times New Roman"/>
          <w:i/>
        </w:rPr>
        <w:t>9</w:t>
      </w:r>
      <w:proofErr w:type="gramEnd"/>
      <w:r w:rsidR="001C3F64" w:rsidRPr="00337EF2">
        <w:rPr>
          <w:rFonts w:ascii="Times New Roman" w:hAnsi="Times New Roman"/>
          <w:i/>
        </w:rPr>
        <w:t xml:space="preserve"> Cities participated. Remember to put it on your annual report. Suggestion made </w:t>
      </w:r>
      <w:proofErr w:type="gramStart"/>
      <w:r w:rsidR="001C3F64" w:rsidRPr="00337EF2">
        <w:rPr>
          <w:rFonts w:ascii="Times New Roman" w:hAnsi="Times New Roman"/>
          <w:i/>
        </w:rPr>
        <w:t>for next</w:t>
      </w:r>
      <w:proofErr w:type="gramEnd"/>
      <w:r w:rsidR="001C3F64" w:rsidRPr="00337EF2">
        <w:rPr>
          <w:rFonts w:ascii="Times New Roman" w:hAnsi="Times New Roman"/>
          <w:i/>
        </w:rPr>
        <w:t xml:space="preserve"> radio ad to do a “wet weather” ad. Idea proposed to use </w:t>
      </w:r>
      <w:proofErr w:type="spellStart"/>
      <w:r w:rsidR="001C3F64" w:rsidRPr="00337EF2">
        <w:rPr>
          <w:rFonts w:ascii="Times New Roman" w:hAnsi="Times New Roman"/>
          <w:i/>
        </w:rPr>
        <w:t>SJVSQP</w:t>
      </w:r>
      <w:proofErr w:type="spellEnd"/>
      <w:r w:rsidR="001C3F64" w:rsidRPr="00337EF2">
        <w:rPr>
          <w:rFonts w:ascii="Times New Roman" w:hAnsi="Times New Roman"/>
          <w:i/>
        </w:rPr>
        <w:t xml:space="preserve"> money collected for outreach materials. Would need to raise yearly membership fee. Add discussion of raising fee to a future agenda. </w:t>
      </w:r>
    </w:p>
    <w:p w:rsidR="002C4109" w:rsidRPr="002C4109" w:rsidRDefault="002C4109" w:rsidP="0099530B">
      <w:pPr>
        <w:ind w:left="360"/>
        <w:rPr>
          <w:sz w:val="22"/>
          <w:szCs w:val="22"/>
        </w:rPr>
      </w:pPr>
    </w:p>
    <w:p w:rsidR="005E3420" w:rsidRDefault="0099530B" w:rsidP="005E342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sz w:val="22"/>
          <w:szCs w:val="22"/>
        </w:rPr>
      </w:pPr>
      <w:r w:rsidRPr="002C4109">
        <w:rPr>
          <w:b/>
          <w:sz w:val="22"/>
          <w:szCs w:val="22"/>
        </w:rPr>
        <w:t>Activities</w:t>
      </w:r>
    </w:p>
    <w:p w:rsidR="005E3420" w:rsidRPr="00337EF2" w:rsidRDefault="005E3420" w:rsidP="005E3420">
      <w:pPr>
        <w:pStyle w:val="ListParagraph"/>
        <w:numPr>
          <w:ilvl w:val="0"/>
          <w:numId w:val="10"/>
        </w:num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EPA Webinar – Highlights from September </w:t>
      </w:r>
      <w:proofErr w:type="gramStart"/>
      <w:r>
        <w:rPr>
          <w:rFonts w:ascii="Times New Roman" w:hAnsi="Times New Roman"/>
        </w:rPr>
        <w:t>12</w:t>
      </w:r>
      <w:r w:rsidRPr="005E3420">
        <w:rPr>
          <w:rFonts w:ascii="Times New Roman" w:hAnsi="Times New Roman"/>
          <w:vertAlign w:val="superscript"/>
        </w:rPr>
        <w:t>th</w:t>
      </w:r>
      <w:proofErr w:type="gramEnd"/>
      <w:r>
        <w:rPr>
          <w:rFonts w:ascii="Times New Roman" w:hAnsi="Times New Roman"/>
        </w:rPr>
        <w:t xml:space="preserve"> </w:t>
      </w:r>
      <w:r w:rsidR="001C3F64" w:rsidRPr="00337EF2">
        <w:rPr>
          <w:rFonts w:ascii="Times New Roman" w:hAnsi="Times New Roman"/>
          <w:i/>
        </w:rPr>
        <w:t xml:space="preserve">– Good information provided about charging for stormwater. Consider creating </w:t>
      </w:r>
      <w:proofErr w:type="spellStart"/>
      <w:r w:rsidR="001C3F64" w:rsidRPr="00337EF2">
        <w:rPr>
          <w:rFonts w:ascii="Times New Roman" w:hAnsi="Times New Roman"/>
          <w:i/>
        </w:rPr>
        <w:t>CFDs</w:t>
      </w:r>
      <w:proofErr w:type="spellEnd"/>
      <w:r w:rsidR="001C3F64" w:rsidRPr="00337EF2">
        <w:rPr>
          <w:rFonts w:ascii="Times New Roman" w:hAnsi="Times New Roman"/>
          <w:i/>
        </w:rPr>
        <w:t xml:space="preserve"> (Community Facilities Districts) for future subdivisions to pay their own way. </w:t>
      </w:r>
    </w:p>
    <w:p w:rsidR="005E3420" w:rsidRPr="00337EF2" w:rsidRDefault="005E3420" w:rsidP="005E3420">
      <w:pPr>
        <w:pStyle w:val="ListParagraph"/>
        <w:numPr>
          <w:ilvl w:val="0"/>
          <w:numId w:val="10"/>
        </w:numPr>
        <w:rPr>
          <w:rFonts w:ascii="Times New Roman" w:hAnsi="Times New Roman"/>
          <w:i/>
        </w:rPr>
      </w:pPr>
      <w:r w:rsidRPr="005E3420">
        <w:rPr>
          <w:rFonts w:ascii="Times New Roman" w:hAnsi="Times New Roman"/>
        </w:rPr>
        <w:t xml:space="preserve">Coastal Clean Up Day – Highlights from September 15th </w:t>
      </w:r>
      <w:r w:rsidR="001C3F64">
        <w:rPr>
          <w:rFonts w:ascii="Times New Roman" w:hAnsi="Times New Roman"/>
        </w:rPr>
        <w:t xml:space="preserve">– </w:t>
      </w:r>
      <w:r w:rsidR="001C3F64" w:rsidRPr="00337EF2">
        <w:rPr>
          <w:rFonts w:ascii="Times New Roman" w:hAnsi="Times New Roman"/>
          <w:i/>
        </w:rPr>
        <w:t xml:space="preserve">16 Sites, 605 Volunteers, 33 miles cleaned, </w:t>
      </w:r>
      <w:proofErr w:type="gramStart"/>
      <w:r w:rsidR="001C3F64" w:rsidRPr="00337EF2">
        <w:rPr>
          <w:rFonts w:ascii="Times New Roman" w:hAnsi="Times New Roman"/>
          <w:i/>
        </w:rPr>
        <w:t xml:space="preserve">23,125  </w:t>
      </w:r>
      <w:proofErr w:type="spellStart"/>
      <w:r w:rsidR="001C3F64" w:rsidRPr="00337EF2">
        <w:rPr>
          <w:rFonts w:ascii="Times New Roman" w:hAnsi="Times New Roman"/>
          <w:i/>
        </w:rPr>
        <w:t>lbs</w:t>
      </w:r>
      <w:proofErr w:type="spellEnd"/>
      <w:proofErr w:type="gramEnd"/>
      <w:r w:rsidR="001C3F64" w:rsidRPr="00337EF2">
        <w:rPr>
          <w:rFonts w:ascii="Times New Roman" w:hAnsi="Times New Roman"/>
          <w:i/>
        </w:rPr>
        <w:t xml:space="preserve"> of trash and debris collected. </w:t>
      </w:r>
    </w:p>
    <w:p w:rsidR="00FD6EBA" w:rsidRPr="002C4109" w:rsidRDefault="00042F8B" w:rsidP="002C4109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2C4109">
        <w:rPr>
          <w:rFonts w:ascii="Times New Roman" w:hAnsi="Times New Roman"/>
        </w:rPr>
        <w:t>1</w:t>
      </w:r>
      <w:r w:rsidR="00A51FB4" w:rsidRPr="002C4109">
        <w:rPr>
          <w:rFonts w:ascii="Times New Roman" w:hAnsi="Times New Roman"/>
        </w:rPr>
        <w:t>4</w:t>
      </w:r>
      <w:r w:rsidRPr="002C4109">
        <w:rPr>
          <w:rFonts w:ascii="Times New Roman" w:hAnsi="Times New Roman"/>
          <w:vertAlign w:val="superscript"/>
        </w:rPr>
        <w:t>th</w:t>
      </w:r>
      <w:r w:rsidRPr="002C4109">
        <w:rPr>
          <w:rFonts w:ascii="Times New Roman" w:hAnsi="Times New Roman"/>
        </w:rPr>
        <w:t xml:space="preserve"> CASQA Annual Conference: </w:t>
      </w:r>
      <w:r w:rsidR="007E2542" w:rsidRPr="002C4109">
        <w:rPr>
          <w:rFonts w:ascii="Times New Roman" w:hAnsi="Times New Roman"/>
        </w:rPr>
        <w:t>Oct</w:t>
      </w:r>
      <w:r w:rsidRPr="002C4109">
        <w:rPr>
          <w:rFonts w:ascii="Times New Roman" w:hAnsi="Times New Roman"/>
        </w:rPr>
        <w:t xml:space="preserve"> 1</w:t>
      </w:r>
      <w:r w:rsidR="00A51FB4" w:rsidRPr="002C4109">
        <w:rPr>
          <w:rFonts w:ascii="Times New Roman" w:hAnsi="Times New Roman"/>
        </w:rPr>
        <w:t>5-17</w:t>
      </w:r>
      <w:r w:rsidRPr="002C4109">
        <w:rPr>
          <w:rFonts w:ascii="Times New Roman" w:hAnsi="Times New Roman"/>
        </w:rPr>
        <w:t>, 201</w:t>
      </w:r>
      <w:r w:rsidR="00A51FB4" w:rsidRPr="002C4109">
        <w:rPr>
          <w:rFonts w:ascii="Times New Roman" w:hAnsi="Times New Roman"/>
        </w:rPr>
        <w:t>8</w:t>
      </w:r>
      <w:r w:rsidRPr="002C4109">
        <w:rPr>
          <w:rFonts w:ascii="Times New Roman" w:hAnsi="Times New Roman"/>
        </w:rPr>
        <w:t xml:space="preserve"> </w:t>
      </w:r>
      <w:r w:rsidR="00A51FB4" w:rsidRPr="002C4109">
        <w:rPr>
          <w:rFonts w:ascii="Times New Roman" w:hAnsi="Times New Roman"/>
        </w:rPr>
        <w:t>in Riverside  at Riverside Convention Center</w:t>
      </w:r>
    </w:p>
    <w:p w:rsidR="005E3420" w:rsidRDefault="00FD6EBA" w:rsidP="005E3420">
      <w:pPr>
        <w:numPr>
          <w:ilvl w:val="0"/>
          <w:numId w:val="5"/>
        </w:numPr>
        <w:rPr>
          <w:sz w:val="22"/>
          <w:szCs w:val="22"/>
        </w:rPr>
      </w:pPr>
      <w:r w:rsidRPr="002C4109">
        <w:rPr>
          <w:sz w:val="22"/>
          <w:szCs w:val="22"/>
        </w:rPr>
        <w:t>Partnership Activities – Collaborations, Resources and Leadership</w:t>
      </w:r>
    </w:p>
    <w:p w:rsidR="002C4109" w:rsidRPr="002C4109" w:rsidRDefault="002C4109" w:rsidP="00E90F84">
      <w:pPr>
        <w:rPr>
          <w:color w:val="0000FF"/>
          <w:sz w:val="22"/>
          <w:szCs w:val="22"/>
        </w:rPr>
      </w:pPr>
    </w:p>
    <w:p w:rsidR="0085049E" w:rsidRPr="002C4109" w:rsidRDefault="0085049E" w:rsidP="0085049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sz w:val="22"/>
          <w:szCs w:val="22"/>
        </w:rPr>
      </w:pPr>
      <w:r w:rsidRPr="002C4109">
        <w:rPr>
          <w:b/>
          <w:sz w:val="22"/>
          <w:szCs w:val="22"/>
        </w:rPr>
        <w:t xml:space="preserve">Upcoming Municipal and Contractor Training </w:t>
      </w:r>
    </w:p>
    <w:p w:rsidR="00767298" w:rsidRPr="002C4109" w:rsidRDefault="00A51FB4" w:rsidP="002C4109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2C4109">
        <w:rPr>
          <w:rFonts w:ascii="Times New Roman" w:hAnsi="Times New Roman"/>
        </w:rPr>
        <w:t>Regional</w:t>
      </w:r>
      <w:r w:rsidR="00767298" w:rsidRPr="002C4109">
        <w:rPr>
          <w:rFonts w:ascii="Times New Roman" w:hAnsi="Times New Roman"/>
        </w:rPr>
        <w:t xml:space="preserve"> Trainings in 201</w:t>
      </w:r>
      <w:r w:rsidR="00E90F84" w:rsidRPr="002C4109">
        <w:rPr>
          <w:rFonts w:ascii="Times New Roman" w:hAnsi="Times New Roman"/>
        </w:rPr>
        <w:t>9</w:t>
      </w:r>
      <w:r w:rsidR="00337EF2">
        <w:rPr>
          <w:rFonts w:ascii="Times New Roman" w:hAnsi="Times New Roman"/>
        </w:rPr>
        <w:t xml:space="preserve"> – </w:t>
      </w:r>
      <w:r w:rsidR="00337EF2" w:rsidRPr="00337EF2">
        <w:rPr>
          <w:rFonts w:ascii="Times New Roman" w:hAnsi="Times New Roman"/>
          <w:i/>
        </w:rPr>
        <w:t xml:space="preserve">Preliminary Details: May 2019 Regional Training held in Tracy. Full Day training. </w:t>
      </w:r>
    </w:p>
    <w:p w:rsidR="00A56798" w:rsidRDefault="00A56798" w:rsidP="00257DDF">
      <w:pPr>
        <w:rPr>
          <w:b/>
          <w:sz w:val="22"/>
          <w:szCs w:val="22"/>
        </w:rPr>
      </w:pPr>
    </w:p>
    <w:p w:rsidR="002C4109" w:rsidRPr="00337EF2" w:rsidRDefault="002C4109" w:rsidP="002C410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New Business </w:t>
      </w:r>
    </w:p>
    <w:p w:rsidR="00337EF2" w:rsidRDefault="00337EF2" w:rsidP="00337EF2">
      <w:pPr>
        <w:pStyle w:val="ListParagraph"/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Lodi Sandhill Crane Festival: November 2-4, 2018</w:t>
      </w:r>
    </w:p>
    <w:p w:rsidR="00337EF2" w:rsidRDefault="00337EF2" w:rsidP="00337EF2">
      <w:pPr>
        <w:pStyle w:val="ListParagraph"/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Trash Data Dive: November 16, 2018</w:t>
      </w:r>
    </w:p>
    <w:p w:rsidR="00337EF2" w:rsidRPr="002C4109" w:rsidRDefault="00337EF2" w:rsidP="00337EF2">
      <w:pPr>
        <w:pStyle w:val="ListParagraph"/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Put “Minutes” approval on the next meeting agenda</w:t>
      </w:r>
      <w:bookmarkStart w:id="0" w:name="_GoBack"/>
      <w:bookmarkEnd w:id="0"/>
    </w:p>
    <w:p w:rsidR="00337EF2" w:rsidRPr="00337EF2" w:rsidRDefault="00337EF2" w:rsidP="00337EF2">
      <w:pPr>
        <w:pStyle w:val="ListParagraph"/>
        <w:rPr>
          <w:color w:val="0000FF"/>
        </w:rPr>
      </w:pPr>
    </w:p>
    <w:p w:rsidR="002C4109" w:rsidRDefault="002C4109" w:rsidP="002C4109">
      <w:pPr>
        <w:pStyle w:val="ListParagraph"/>
        <w:rPr>
          <w:color w:val="0000FF"/>
        </w:rPr>
      </w:pPr>
    </w:p>
    <w:p w:rsidR="00257DDF" w:rsidRPr="002C4109" w:rsidRDefault="002C4109" w:rsidP="0099530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color w:val="0000FF"/>
          <w:sz w:val="22"/>
          <w:szCs w:val="22"/>
        </w:rPr>
      </w:pPr>
      <w:r w:rsidRPr="002C4109">
        <w:rPr>
          <w:b/>
          <w:sz w:val="22"/>
          <w:szCs w:val="22"/>
        </w:rPr>
        <w:t>Stormwater Awareness Week</w:t>
      </w:r>
    </w:p>
    <w:p w:rsidR="002C4109" w:rsidRDefault="002C4109" w:rsidP="002C4109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2C4109">
        <w:rPr>
          <w:rFonts w:ascii="Times New Roman" w:hAnsi="Times New Roman"/>
        </w:rPr>
        <w:t>September 24-28, 2018</w:t>
      </w:r>
    </w:p>
    <w:p w:rsidR="002C4109" w:rsidRDefault="005D6679" w:rsidP="002C4109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hyperlink r:id="rId7" w:history="1">
        <w:r w:rsidR="002C4109" w:rsidRPr="00DE11E9">
          <w:rPr>
            <w:rStyle w:val="Hyperlink"/>
            <w:rFonts w:ascii="Times New Roman" w:hAnsi="Times New Roman"/>
          </w:rPr>
          <w:t>www.stormwaterawareness.org</w:t>
        </w:r>
      </w:hyperlink>
    </w:p>
    <w:p w:rsidR="002C4109" w:rsidRPr="002C4109" w:rsidRDefault="002C4109" w:rsidP="002C4109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10:15AM Online W</w:t>
      </w:r>
      <w:r w:rsidR="000F5AA8">
        <w:rPr>
          <w:rFonts w:ascii="Times New Roman" w:hAnsi="Times New Roman"/>
        </w:rPr>
        <w:t>ebinar</w:t>
      </w:r>
      <w:r>
        <w:rPr>
          <w:rFonts w:ascii="Times New Roman" w:hAnsi="Times New Roman"/>
        </w:rPr>
        <w:t xml:space="preserve">: </w:t>
      </w:r>
      <w:r w:rsidRPr="002C4109">
        <w:rPr>
          <w:rFonts w:ascii="Times New Roman" w:hAnsi="Times New Roman"/>
        </w:rPr>
        <w:t>The Future of the Ph</w:t>
      </w:r>
      <w:r>
        <w:rPr>
          <w:rFonts w:ascii="Times New Roman" w:hAnsi="Times New Roman"/>
        </w:rPr>
        <w:t>ase II MS4 Permit - Year 5 and B</w:t>
      </w:r>
      <w:r w:rsidRPr="002C4109">
        <w:rPr>
          <w:rFonts w:ascii="Times New Roman" w:hAnsi="Times New Roman"/>
        </w:rPr>
        <w:t>eyond</w:t>
      </w:r>
    </w:p>
    <w:p w:rsidR="002C4109" w:rsidRDefault="002C4109" w:rsidP="00A56798">
      <w:pPr>
        <w:ind w:left="360"/>
        <w:rPr>
          <w:b/>
          <w:sz w:val="22"/>
          <w:szCs w:val="22"/>
        </w:rPr>
      </w:pPr>
    </w:p>
    <w:p w:rsidR="002C4109" w:rsidRPr="002C4109" w:rsidRDefault="002C4109" w:rsidP="00A56798">
      <w:pPr>
        <w:ind w:left="360"/>
        <w:rPr>
          <w:b/>
          <w:sz w:val="22"/>
          <w:szCs w:val="22"/>
        </w:rPr>
      </w:pPr>
    </w:p>
    <w:p w:rsidR="007E67A6" w:rsidRPr="002C4109" w:rsidRDefault="0099530B" w:rsidP="00694EED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2C4109">
        <w:rPr>
          <w:b/>
          <w:sz w:val="22"/>
          <w:szCs w:val="22"/>
        </w:rPr>
        <w:t xml:space="preserve">Next Meeting (Date: </w:t>
      </w:r>
      <w:r w:rsidR="007360BA" w:rsidRPr="002C4109">
        <w:rPr>
          <w:b/>
          <w:sz w:val="22"/>
          <w:szCs w:val="22"/>
        </w:rPr>
        <w:t xml:space="preserve">Wed. </w:t>
      </w:r>
      <w:r w:rsidR="00E90F84" w:rsidRPr="002C4109">
        <w:rPr>
          <w:b/>
          <w:sz w:val="22"/>
          <w:szCs w:val="22"/>
        </w:rPr>
        <w:t>October 24, 2018)</w:t>
      </w:r>
      <w:r w:rsidRPr="002C4109">
        <w:rPr>
          <w:b/>
          <w:sz w:val="22"/>
          <w:szCs w:val="22"/>
        </w:rPr>
        <w:t xml:space="preserve"> </w:t>
      </w:r>
      <w:r w:rsidR="00042F8B" w:rsidRPr="002C4109">
        <w:rPr>
          <w:b/>
          <w:sz w:val="22"/>
          <w:szCs w:val="22"/>
        </w:rPr>
        <w:t xml:space="preserve">      </w:t>
      </w:r>
      <w:r w:rsidRPr="002C4109">
        <w:rPr>
          <w:b/>
          <w:sz w:val="22"/>
          <w:szCs w:val="22"/>
        </w:rPr>
        <w:t xml:space="preserve">Location:  </w:t>
      </w:r>
      <w:r w:rsidR="00E90F84" w:rsidRPr="002C4109">
        <w:rPr>
          <w:b/>
          <w:sz w:val="22"/>
          <w:szCs w:val="22"/>
        </w:rPr>
        <w:t xml:space="preserve">City of Ceres Community </w:t>
      </w:r>
      <w:proofErr w:type="spellStart"/>
      <w:r w:rsidR="00E90F84" w:rsidRPr="002C4109">
        <w:rPr>
          <w:b/>
          <w:sz w:val="22"/>
          <w:szCs w:val="22"/>
        </w:rPr>
        <w:t>Center</w:t>
      </w:r>
      <w:proofErr w:type="spellEnd"/>
    </w:p>
    <w:sectPr w:rsidR="007E67A6" w:rsidRPr="002C4109" w:rsidSect="00AE688E">
      <w:headerReference w:type="default" r:id="rId8"/>
      <w:footerReference w:type="default" r:id="rId9"/>
      <w:pgSz w:w="12240" w:h="15840" w:code="1"/>
      <w:pgMar w:top="432" w:right="1152" w:bottom="432" w:left="1152" w:header="446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306" w:rsidRDefault="00E26306">
      <w:r>
        <w:separator/>
      </w:r>
    </w:p>
  </w:endnote>
  <w:endnote w:type="continuationSeparator" w:id="0">
    <w:p w:rsidR="00E26306" w:rsidRDefault="00E2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306" w:rsidRPr="00791843" w:rsidRDefault="00E26306">
    <w:pPr>
      <w:pStyle w:val="Footer"/>
      <w:jc w:val="center"/>
      <w:rPr>
        <w:rFonts w:ascii="Calibri" w:hAnsi="Calibri" w:cs="Calibri"/>
        <w:sz w:val="22"/>
      </w:rPr>
    </w:pPr>
    <w:r w:rsidRPr="00791843">
      <w:rPr>
        <w:rFonts w:ascii="Calibri" w:hAnsi="Calibri" w:cs="Calibri"/>
        <w:sz w:val="22"/>
      </w:rPr>
      <w:t>SJVSWQP Meeting Agenda</w:t>
    </w:r>
  </w:p>
  <w:p w:rsidR="00E26306" w:rsidRPr="00791843" w:rsidRDefault="00E26306">
    <w:pPr>
      <w:pStyle w:val="Footer"/>
      <w:jc w:val="center"/>
      <w:rPr>
        <w:rFonts w:ascii="Calibri" w:hAnsi="Calibri" w:cs="Calibri"/>
        <w:sz w:val="22"/>
      </w:rPr>
    </w:pPr>
    <w:r w:rsidRPr="00791843">
      <w:rPr>
        <w:rFonts w:ascii="Calibri" w:hAnsi="Calibri" w:cs="Calibri"/>
        <w:sz w:val="22"/>
      </w:rPr>
      <w:fldChar w:fldCharType="begin"/>
    </w:r>
    <w:r w:rsidRPr="00791843">
      <w:rPr>
        <w:rFonts w:ascii="Calibri" w:hAnsi="Calibri" w:cs="Calibri"/>
        <w:sz w:val="22"/>
      </w:rPr>
      <w:instrText xml:space="preserve"> PAGE   \* MERGEFORMAT </w:instrText>
    </w:r>
    <w:r w:rsidRPr="00791843">
      <w:rPr>
        <w:rFonts w:ascii="Calibri" w:hAnsi="Calibri" w:cs="Calibri"/>
        <w:sz w:val="22"/>
      </w:rPr>
      <w:fldChar w:fldCharType="separate"/>
    </w:r>
    <w:r w:rsidR="00337EF2">
      <w:rPr>
        <w:rFonts w:ascii="Calibri" w:hAnsi="Calibri" w:cs="Calibri"/>
        <w:noProof/>
        <w:sz w:val="22"/>
      </w:rPr>
      <w:t>2</w:t>
    </w:r>
    <w:r w:rsidRPr="00791843">
      <w:rPr>
        <w:rFonts w:ascii="Calibri" w:hAnsi="Calibri" w:cs="Calibri"/>
        <w:noProof/>
        <w:sz w:val="22"/>
      </w:rPr>
      <w:fldChar w:fldCharType="end"/>
    </w:r>
  </w:p>
  <w:p w:rsidR="00E26306" w:rsidRPr="00791843" w:rsidRDefault="00E26306" w:rsidP="0006597F">
    <w:pPr>
      <w:pStyle w:val="Footer"/>
      <w:jc w:val="center"/>
      <w:rPr>
        <w:rFonts w:ascii="Calibri" w:hAnsi="Calibri" w:cs="Calibri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306" w:rsidRDefault="00E26306">
      <w:r>
        <w:separator/>
      </w:r>
    </w:p>
  </w:footnote>
  <w:footnote w:type="continuationSeparator" w:id="0">
    <w:p w:rsidR="00E26306" w:rsidRDefault="00E26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306" w:rsidRDefault="00E26306" w:rsidP="0006597F">
    <w:pPr>
      <w:pStyle w:val="Header"/>
      <w:tabs>
        <w:tab w:val="clear" w:pos="4320"/>
        <w:tab w:val="clear" w:pos="8640"/>
      </w:tabs>
      <w:ind w:right="-486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916305</wp:posOffset>
              </wp:positionH>
              <wp:positionV relativeFrom="paragraph">
                <wp:posOffset>-168910</wp:posOffset>
              </wp:positionV>
              <wp:extent cx="4610100" cy="17526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0100" cy="175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6306" w:rsidRPr="002C4109" w:rsidRDefault="00E26306" w:rsidP="009D37EC">
                          <w:pPr>
                            <w:pStyle w:val="Header"/>
                            <w:jc w:val="center"/>
                            <w:rPr>
                              <w:b/>
                              <w:sz w:val="28"/>
                            </w:rPr>
                          </w:pPr>
                          <w:r w:rsidRPr="002C4109">
                            <w:rPr>
                              <w:b/>
                              <w:color w:val="006600"/>
                              <w:sz w:val="36"/>
                              <w:szCs w:val="28"/>
                            </w:rPr>
                            <w:t>San Joaquin Valley Stormwater Quality Partnership</w:t>
                          </w:r>
                        </w:p>
                        <w:p w:rsidR="00E26306" w:rsidRDefault="00E26306" w:rsidP="008636C1">
                          <w:pPr>
                            <w:pStyle w:val="Header"/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Pr="002C4109">
                              <w:rPr>
                                <w:rStyle w:val="Hyperlink"/>
                                <w:b/>
                                <w:sz w:val="24"/>
                              </w:rPr>
                              <w:t>www.sjvswqp.org</w:t>
                            </w:r>
                          </w:hyperlink>
                          <w:r w:rsidRPr="002C4109">
                            <w:rPr>
                              <w:b/>
                              <w:sz w:val="24"/>
                            </w:rPr>
                            <w:br/>
                          </w:r>
                          <w:r w:rsidRPr="002C4109">
                            <w:rPr>
                              <w:b/>
                              <w:sz w:val="22"/>
                              <w:szCs w:val="22"/>
                            </w:rPr>
                            <w:t>September 26, 2018</w:t>
                          </w:r>
                        </w:p>
                        <w:p w:rsidR="00E26306" w:rsidRPr="002C4109" w:rsidRDefault="00E26306" w:rsidP="008636C1">
                          <w:pPr>
                            <w:pStyle w:val="Header"/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9am – 10:15am Regular Meeting | Webinar 10:15am – 11:30am</w:t>
                          </w:r>
                        </w:p>
                        <w:p w:rsidR="00E26306" w:rsidRDefault="00E26306" w:rsidP="008636C1">
                          <w:pPr>
                            <w:pStyle w:val="Header"/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2C4109">
                            <w:rPr>
                              <w:b/>
                              <w:sz w:val="22"/>
                              <w:szCs w:val="22"/>
                            </w:rPr>
                            <w:t xml:space="preserve">Escalon Police Department 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 xml:space="preserve">| </w:t>
                          </w:r>
                          <w:r w:rsidRPr="002C4109">
                            <w:rPr>
                              <w:b/>
                              <w:sz w:val="22"/>
                              <w:szCs w:val="22"/>
                            </w:rPr>
                            <w:t xml:space="preserve">Meeting Room </w:t>
                          </w:r>
                        </w:p>
                        <w:p w:rsidR="00E26306" w:rsidRPr="002C4109" w:rsidRDefault="00E26306" w:rsidP="008636C1">
                          <w:pPr>
                            <w:pStyle w:val="Header"/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2C4109">
                            <w:rPr>
                              <w:b/>
                              <w:sz w:val="22"/>
                              <w:szCs w:val="22"/>
                            </w:rPr>
                            <w:t>(Enter East End of Building)</w:t>
                          </w:r>
                        </w:p>
                        <w:p w:rsidR="00E26306" w:rsidRPr="002C4109" w:rsidRDefault="00E26306" w:rsidP="008636C1">
                          <w:pPr>
                            <w:pStyle w:val="Header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2C4109">
                            <w:rPr>
                              <w:sz w:val="22"/>
                              <w:szCs w:val="22"/>
                            </w:rPr>
                            <w:t xml:space="preserve">2040 McHenry Ave. </w:t>
                          </w:r>
                        </w:p>
                        <w:p w:rsidR="00E26306" w:rsidRPr="002C4109" w:rsidRDefault="00E26306" w:rsidP="008636C1">
                          <w:pPr>
                            <w:pStyle w:val="Header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2C4109">
                            <w:rPr>
                              <w:sz w:val="22"/>
                              <w:szCs w:val="22"/>
                            </w:rPr>
                            <w:t>Escalon CA 95320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2.15pt;margin-top:-13.3pt;width:363pt;height:13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5ELgAIAABA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" stroked="f">
              <v:textbox>
                <w:txbxContent>
                  <w:p w:rsidR="000F5AA8" w:rsidRPr="002C4109" w:rsidRDefault="000F5AA8" w:rsidP="009D37EC">
                    <w:pPr>
                      <w:pStyle w:val="Header"/>
                      <w:jc w:val="center"/>
                      <w:rPr>
                        <w:b/>
                        <w:sz w:val="28"/>
                      </w:rPr>
                    </w:pPr>
                    <w:r w:rsidRPr="002C4109">
                      <w:rPr>
                        <w:b/>
                        <w:color w:val="006600"/>
                        <w:sz w:val="36"/>
                        <w:szCs w:val="28"/>
                      </w:rPr>
                      <w:t>San Joaquin Valley Stormwater Quality Partnership</w:t>
                    </w:r>
                  </w:p>
                  <w:p w:rsidR="000F5AA8" w:rsidRDefault="000F5AA8" w:rsidP="008636C1">
                    <w:pPr>
                      <w:pStyle w:val="Header"/>
                      <w:jc w:val="center"/>
                      <w:rPr>
                        <w:b/>
                        <w:sz w:val="22"/>
                        <w:szCs w:val="22"/>
                      </w:rPr>
                    </w:pPr>
                    <w:hyperlink r:id="rId2" w:history="1">
                      <w:r w:rsidRPr="002C4109">
                        <w:rPr>
                          <w:rStyle w:val="Hyperlink"/>
                          <w:b/>
                          <w:sz w:val="24"/>
                        </w:rPr>
                        <w:t>www.sjvswqp.org</w:t>
                      </w:r>
                    </w:hyperlink>
                    <w:r w:rsidRPr="002C4109">
                      <w:rPr>
                        <w:b/>
                        <w:sz w:val="24"/>
                      </w:rPr>
                      <w:br/>
                    </w:r>
                    <w:r w:rsidRPr="002C4109">
                      <w:rPr>
                        <w:b/>
                        <w:sz w:val="22"/>
                        <w:szCs w:val="22"/>
                      </w:rPr>
                      <w:t>September 26, 2018</w:t>
                    </w:r>
                  </w:p>
                  <w:p w:rsidR="000F5AA8" w:rsidRPr="002C4109" w:rsidRDefault="000F5AA8" w:rsidP="008636C1">
                    <w:pPr>
                      <w:pStyle w:val="Header"/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9am – 10:15am Regular Meeting | Webinar 10:15am – 11:30am</w:t>
                    </w:r>
                  </w:p>
                  <w:p w:rsidR="000F5AA8" w:rsidRDefault="000F5AA8" w:rsidP="008636C1">
                    <w:pPr>
                      <w:pStyle w:val="Header"/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2C4109">
                      <w:rPr>
                        <w:b/>
                        <w:sz w:val="22"/>
                        <w:szCs w:val="22"/>
                      </w:rPr>
                      <w:t xml:space="preserve">Escalon Police Department </w:t>
                    </w:r>
                    <w:r>
                      <w:rPr>
                        <w:b/>
                        <w:sz w:val="22"/>
                        <w:szCs w:val="22"/>
                      </w:rPr>
                      <w:t xml:space="preserve">| </w:t>
                    </w:r>
                    <w:r w:rsidRPr="002C4109">
                      <w:rPr>
                        <w:b/>
                        <w:sz w:val="22"/>
                        <w:szCs w:val="22"/>
                      </w:rPr>
                      <w:t xml:space="preserve">Meeting Room </w:t>
                    </w:r>
                  </w:p>
                  <w:p w:rsidR="000F5AA8" w:rsidRPr="002C4109" w:rsidRDefault="000F5AA8" w:rsidP="008636C1">
                    <w:pPr>
                      <w:pStyle w:val="Header"/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2C4109">
                      <w:rPr>
                        <w:b/>
                        <w:sz w:val="22"/>
                        <w:szCs w:val="22"/>
                      </w:rPr>
                      <w:t>(Enter East End of Building)</w:t>
                    </w:r>
                  </w:p>
                  <w:p w:rsidR="000F5AA8" w:rsidRPr="002C4109" w:rsidRDefault="000F5AA8" w:rsidP="008636C1">
                    <w:pPr>
                      <w:pStyle w:val="Header"/>
                      <w:jc w:val="center"/>
                      <w:rPr>
                        <w:sz w:val="22"/>
                        <w:szCs w:val="22"/>
                      </w:rPr>
                    </w:pPr>
                    <w:r w:rsidRPr="002C4109">
                      <w:rPr>
                        <w:sz w:val="22"/>
                        <w:szCs w:val="22"/>
                      </w:rPr>
                      <w:t xml:space="preserve">2040 McHenry Ave. </w:t>
                    </w:r>
                  </w:p>
                  <w:p w:rsidR="000F5AA8" w:rsidRPr="002C4109" w:rsidRDefault="000F5AA8" w:rsidP="008636C1">
                    <w:pPr>
                      <w:pStyle w:val="Header"/>
                      <w:jc w:val="center"/>
                      <w:rPr>
                        <w:sz w:val="22"/>
                        <w:szCs w:val="22"/>
                      </w:rPr>
                    </w:pPr>
                    <w:r w:rsidRPr="002C4109">
                      <w:rPr>
                        <w:sz w:val="22"/>
                        <w:szCs w:val="22"/>
                      </w:rPr>
                      <w:t>Escalon CA 95320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column">
            <wp:posOffset>-236220</wp:posOffset>
          </wp:positionH>
          <wp:positionV relativeFrom="paragraph">
            <wp:posOffset>-83185</wp:posOffset>
          </wp:positionV>
          <wp:extent cx="1104900" cy="1646555"/>
          <wp:effectExtent l="0" t="0" r="0" b="0"/>
          <wp:wrapNone/>
          <wp:docPr id="2" name="Picture 2" descr="Logo_2_SJVSWQP (No Letter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2_SJVSWQP (No Letters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64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6306" w:rsidRDefault="00E26306">
    <w:pPr>
      <w:pStyle w:val="Header"/>
      <w:jc w:val="center"/>
      <w:rPr>
        <w:b/>
        <w:sz w:val="28"/>
      </w:rPr>
    </w:pPr>
  </w:p>
  <w:p w:rsidR="00E26306" w:rsidRPr="009D37EC" w:rsidRDefault="00E26306">
    <w:pPr>
      <w:pStyle w:val="Header"/>
      <w:jc w:val="center"/>
      <w:rPr>
        <w:b/>
        <w:color w:val="006600"/>
        <w:sz w:val="32"/>
        <w:szCs w:val="28"/>
      </w:rPr>
    </w:pPr>
    <w:r>
      <w:rPr>
        <w:b/>
        <w:color w:val="006600"/>
        <w:sz w:val="32"/>
        <w:szCs w:val="28"/>
      </w:rPr>
      <w:t xml:space="preserve">  </w:t>
    </w:r>
    <w:r w:rsidRPr="009D37EC">
      <w:rPr>
        <w:b/>
        <w:color w:val="006600"/>
        <w:sz w:val="32"/>
        <w:szCs w:val="28"/>
      </w:rPr>
      <w:t xml:space="preserve">          </w:t>
    </w:r>
  </w:p>
  <w:p w:rsidR="00E26306" w:rsidRDefault="00E26306">
    <w:pPr>
      <w:pStyle w:val="Header"/>
      <w:jc w:val="center"/>
      <w:rPr>
        <w:b/>
        <w:sz w:val="24"/>
      </w:rPr>
    </w:pPr>
    <w:r>
      <w:rPr>
        <w:b/>
        <w:sz w:val="24"/>
      </w:rPr>
      <w:t xml:space="preserve">      </w:t>
    </w:r>
  </w:p>
  <w:p w:rsidR="00E26306" w:rsidRDefault="00E26306" w:rsidP="0006597F">
    <w:pPr>
      <w:tabs>
        <w:tab w:val="center" w:pos="5112"/>
        <w:tab w:val="left" w:pos="6600"/>
      </w:tabs>
      <w:rPr>
        <w:b/>
        <w:bCs/>
        <w:sz w:val="24"/>
      </w:rPr>
    </w:pPr>
  </w:p>
  <w:p w:rsidR="00E26306" w:rsidRDefault="00E26306" w:rsidP="0006597F">
    <w:pPr>
      <w:tabs>
        <w:tab w:val="center" w:pos="5112"/>
        <w:tab w:val="left" w:pos="6600"/>
      </w:tabs>
      <w:rPr>
        <w:b/>
        <w:bCs/>
        <w:sz w:val="24"/>
      </w:rPr>
    </w:pPr>
  </w:p>
  <w:p w:rsidR="00E26306" w:rsidRDefault="00E26306" w:rsidP="0006597F">
    <w:pPr>
      <w:tabs>
        <w:tab w:val="center" w:pos="5112"/>
        <w:tab w:val="left" w:pos="6600"/>
      </w:tabs>
      <w:rPr>
        <w:b/>
        <w:bCs/>
        <w:sz w:val="24"/>
      </w:rPr>
    </w:pPr>
  </w:p>
  <w:p w:rsidR="00E26306" w:rsidRDefault="00E26306" w:rsidP="0006597F">
    <w:pPr>
      <w:tabs>
        <w:tab w:val="center" w:pos="5112"/>
        <w:tab w:val="left" w:pos="6600"/>
      </w:tabs>
      <w:rPr>
        <w:b/>
        <w:bCs/>
        <w:sz w:val="24"/>
      </w:rPr>
    </w:pPr>
  </w:p>
  <w:p w:rsidR="00E26306" w:rsidRDefault="00E26306" w:rsidP="0006597F">
    <w:pPr>
      <w:tabs>
        <w:tab w:val="center" w:pos="5112"/>
        <w:tab w:val="left" w:pos="6600"/>
      </w:tabs>
      <w:rPr>
        <w:b/>
        <w:bCs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388B"/>
    <w:multiLevelType w:val="hybridMultilevel"/>
    <w:tmpl w:val="15DE49C2"/>
    <w:lvl w:ilvl="0" w:tplc="FA82F3C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3AE880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77266"/>
    <w:multiLevelType w:val="hybridMultilevel"/>
    <w:tmpl w:val="EF56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6ED1"/>
    <w:multiLevelType w:val="hybridMultilevel"/>
    <w:tmpl w:val="279CE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119B0"/>
    <w:multiLevelType w:val="hybridMultilevel"/>
    <w:tmpl w:val="40E05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411BF"/>
    <w:multiLevelType w:val="hybridMultilevel"/>
    <w:tmpl w:val="1626EF30"/>
    <w:lvl w:ilvl="0" w:tplc="B3AE8808">
      <w:start w:val="1"/>
      <w:numFmt w:val="decimal"/>
      <w:lvlText w:val="(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15D70D03"/>
    <w:multiLevelType w:val="hybridMultilevel"/>
    <w:tmpl w:val="C138142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2A74AA"/>
    <w:multiLevelType w:val="hybridMultilevel"/>
    <w:tmpl w:val="B2668B9C"/>
    <w:lvl w:ilvl="0" w:tplc="09B275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3AE880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200F7"/>
    <w:multiLevelType w:val="hybridMultilevel"/>
    <w:tmpl w:val="5ADE83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F51FD6"/>
    <w:multiLevelType w:val="hybridMultilevel"/>
    <w:tmpl w:val="97D0A688"/>
    <w:lvl w:ilvl="0" w:tplc="36C22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FE00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B27502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3B6918"/>
    <w:multiLevelType w:val="hybridMultilevel"/>
    <w:tmpl w:val="7F4E70E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A75E26"/>
    <w:multiLevelType w:val="hybridMultilevel"/>
    <w:tmpl w:val="B2668B9C"/>
    <w:lvl w:ilvl="0" w:tplc="09B275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3AE880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4345E"/>
    <w:multiLevelType w:val="hybridMultilevel"/>
    <w:tmpl w:val="6F7A0090"/>
    <w:lvl w:ilvl="0" w:tplc="2E863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A5308"/>
    <w:multiLevelType w:val="hybridMultilevel"/>
    <w:tmpl w:val="994ED608"/>
    <w:lvl w:ilvl="0" w:tplc="2E863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92157"/>
    <w:multiLevelType w:val="hybridMultilevel"/>
    <w:tmpl w:val="9D2E8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A24B7"/>
    <w:multiLevelType w:val="hybridMultilevel"/>
    <w:tmpl w:val="B2668B9C"/>
    <w:lvl w:ilvl="0" w:tplc="09B275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3AE880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6B116A"/>
    <w:multiLevelType w:val="hybridMultilevel"/>
    <w:tmpl w:val="813E8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9"/>
  </w:num>
  <w:num w:numId="6">
    <w:abstractNumId w:val="10"/>
  </w:num>
  <w:num w:numId="7">
    <w:abstractNumId w:val="6"/>
  </w:num>
  <w:num w:numId="8">
    <w:abstractNumId w:val="14"/>
  </w:num>
  <w:num w:numId="9">
    <w:abstractNumId w:val="7"/>
  </w:num>
  <w:num w:numId="10">
    <w:abstractNumId w:val="12"/>
  </w:num>
  <w:num w:numId="11">
    <w:abstractNumId w:val="11"/>
  </w:num>
  <w:num w:numId="12">
    <w:abstractNumId w:val="3"/>
  </w:num>
  <w:num w:numId="13">
    <w:abstractNumId w:val="1"/>
  </w:num>
  <w:num w:numId="14">
    <w:abstractNumId w:val="2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FB2"/>
    <w:rsid w:val="000068A3"/>
    <w:rsid w:val="000140A0"/>
    <w:rsid w:val="00021FB2"/>
    <w:rsid w:val="00042F8B"/>
    <w:rsid w:val="0006597F"/>
    <w:rsid w:val="00087475"/>
    <w:rsid w:val="000A3516"/>
    <w:rsid w:val="000D404C"/>
    <w:rsid w:val="000E1181"/>
    <w:rsid w:val="000E5E2F"/>
    <w:rsid w:val="000F5AA8"/>
    <w:rsid w:val="001148D7"/>
    <w:rsid w:val="0011575A"/>
    <w:rsid w:val="001213C3"/>
    <w:rsid w:val="001366CA"/>
    <w:rsid w:val="001534AB"/>
    <w:rsid w:val="001A50CF"/>
    <w:rsid w:val="001B2231"/>
    <w:rsid w:val="001C3F64"/>
    <w:rsid w:val="001C529A"/>
    <w:rsid w:val="002033DC"/>
    <w:rsid w:val="002437FA"/>
    <w:rsid w:val="00257DDF"/>
    <w:rsid w:val="00264A99"/>
    <w:rsid w:val="00280B0B"/>
    <w:rsid w:val="002965D1"/>
    <w:rsid w:val="002C3126"/>
    <w:rsid w:val="002C4109"/>
    <w:rsid w:val="002E1F07"/>
    <w:rsid w:val="00310C9D"/>
    <w:rsid w:val="00315E68"/>
    <w:rsid w:val="00321CA7"/>
    <w:rsid w:val="00330EED"/>
    <w:rsid w:val="00337EF2"/>
    <w:rsid w:val="00352C14"/>
    <w:rsid w:val="00352E8C"/>
    <w:rsid w:val="00384CE1"/>
    <w:rsid w:val="003A245F"/>
    <w:rsid w:val="003A4A47"/>
    <w:rsid w:val="003D41B5"/>
    <w:rsid w:val="003F6AF9"/>
    <w:rsid w:val="004363D7"/>
    <w:rsid w:val="004A122E"/>
    <w:rsid w:val="004A1D92"/>
    <w:rsid w:val="004A6199"/>
    <w:rsid w:val="004A67F7"/>
    <w:rsid w:val="004A6FDF"/>
    <w:rsid w:val="004D11A0"/>
    <w:rsid w:val="004D1E7E"/>
    <w:rsid w:val="004D7F3B"/>
    <w:rsid w:val="00503A2A"/>
    <w:rsid w:val="005103C6"/>
    <w:rsid w:val="00512A46"/>
    <w:rsid w:val="00523909"/>
    <w:rsid w:val="005B5EA3"/>
    <w:rsid w:val="005D6679"/>
    <w:rsid w:val="005E1AA7"/>
    <w:rsid w:val="005E1F80"/>
    <w:rsid w:val="005E3420"/>
    <w:rsid w:val="00605F52"/>
    <w:rsid w:val="006233C3"/>
    <w:rsid w:val="00656146"/>
    <w:rsid w:val="00667BCF"/>
    <w:rsid w:val="00694EED"/>
    <w:rsid w:val="006C41AA"/>
    <w:rsid w:val="00730DC4"/>
    <w:rsid w:val="007360BA"/>
    <w:rsid w:val="00747A36"/>
    <w:rsid w:val="00755D0E"/>
    <w:rsid w:val="00767298"/>
    <w:rsid w:val="00791843"/>
    <w:rsid w:val="0079380D"/>
    <w:rsid w:val="007B5B5F"/>
    <w:rsid w:val="007C02AB"/>
    <w:rsid w:val="007E2542"/>
    <w:rsid w:val="007E56E1"/>
    <w:rsid w:val="007E67A6"/>
    <w:rsid w:val="00837163"/>
    <w:rsid w:val="0085049E"/>
    <w:rsid w:val="0085427F"/>
    <w:rsid w:val="008636C1"/>
    <w:rsid w:val="008729A7"/>
    <w:rsid w:val="008A6BE7"/>
    <w:rsid w:val="008D275B"/>
    <w:rsid w:val="00957339"/>
    <w:rsid w:val="0096633A"/>
    <w:rsid w:val="0099530B"/>
    <w:rsid w:val="009B2723"/>
    <w:rsid w:val="009D37EC"/>
    <w:rsid w:val="00A06EE5"/>
    <w:rsid w:val="00A1537B"/>
    <w:rsid w:val="00A356B7"/>
    <w:rsid w:val="00A42403"/>
    <w:rsid w:val="00A51FB4"/>
    <w:rsid w:val="00A56798"/>
    <w:rsid w:val="00A725DA"/>
    <w:rsid w:val="00A76526"/>
    <w:rsid w:val="00A85A4A"/>
    <w:rsid w:val="00AA5044"/>
    <w:rsid w:val="00AB0851"/>
    <w:rsid w:val="00AB3CE8"/>
    <w:rsid w:val="00AE688E"/>
    <w:rsid w:val="00AF2A8D"/>
    <w:rsid w:val="00B07D8E"/>
    <w:rsid w:val="00B335B9"/>
    <w:rsid w:val="00B35D33"/>
    <w:rsid w:val="00B704BD"/>
    <w:rsid w:val="00B75D48"/>
    <w:rsid w:val="00BA4202"/>
    <w:rsid w:val="00BE29F3"/>
    <w:rsid w:val="00BF3913"/>
    <w:rsid w:val="00C2406F"/>
    <w:rsid w:val="00C30893"/>
    <w:rsid w:val="00C54A36"/>
    <w:rsid w:val="00CB5664"/>
    <w:rsid w:val="00CC20E4"/>
    <w:rsid w:val="00D016C1"/>
    <w:rsid w:val="00D2060F"/>
    <w:rsid w:val="00D2696D"/>
    <w:rsid w:val="00D3122D"/>
    <w:rsid w:val="00D34861"/>
    <w:rsid w:val="00D44408"/>
    <w:rsid w:val="00D655E4"/>
    <w:rsid w:val="00D73406"/>
    <w:rsid w:val="00DF619E"/>
    <w:rsid w:val="00E000CF"/>
    <w:rsid w:val="00E26306"/>
    <w:rsid w:val="00E536A3"/>
    <w:rsid w:val="00E5482A"/>
    <w:rsid w:val="00E56097"/>
    <w:rsid w:val="00E7636F"/>
    <w:rsid w:val="00E8089B"/>
    <w:rsid w:val="00E85121"/>
    <w:rsid w:val="00E90F84"/>
    <w:rsid w:val="00E924B7"/>
    <w:rsid w:val="00EA4F0B"/>
    <w:rsid w:val="00EC6D31"/>
    <w:rsid w:val="00EC6E42"/>
    <w:rsid w:val="00EF13B6"/>
    <w:rsid w:val="00EF2652"/>
    <w:rsid w:val="00F140F3"/>
    <w:rsid w:val="00F163A7"/>
    <w:rsid w:val="00F332D1"/>
    <w:rsid w:val="00F37D3F"/>
    <w:rsid w:val="00F4273C"/>
    <w:rsid w:val="00F42B7A"/>
    <w:rsid w:val="00F558FF"/>
    <w:rsid w:val="00FB5665"/>
    <w:rsid w:val="00FD3B9C"/>
    <w:rsid w:val="00FD6EBA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5:docId w15:val="{B5BD40A5-52B5-4B77-B3C6-7049CCD0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9D37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37E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rsid w:val="001148D7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91843"/>
    <w:rPr>
      <w:lang w:val="en-GB"/>
    </w:rPr>
  </w:style>
  <w:style w:type="paragraph" w:styleId="ListParagraph">
    <w:name w:val="List Paragraph"/>
    <w:basedOn w:val="Normal"/>
    <w:uiPriority w:val="34"/>
    <w:qFormat/>
    <w:rsid w:val="00667BCF"/>
    <w:pPr>
      <w:ind w:left="720"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tormwaterawarenes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sjvswqp.org" TargetMode="External"/><Relationship Id="rId1" Type="http://schemas.openxmlformats.org/officeDocument/2006/relationships/hyperlink" Target="http://www.sjvswq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F04F2EF8.dotm</Template>
  <TotalTime>1398</TotalTime>
  <Pages>2</Pages>
  <Words>370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Sign-Up Sheet</vt:lpstr>
    </vt:vector>
  </TitlesOfParts>
  <Company>City of Manteca</Company>
  <LinksUpToDate>false</LinksUpToDate>
  <CharactersWithSpaces>2446</CharactersWithSpaces>
  <SharedDoc>false</SharedDoc>
  <HLinks>
    <vt:vector size="6" baseType="variant">
      <vt:variant>
        <vt:i4>2162788</vt:i4>
      </vt:variant>
      <vt:variant>
        <vt:i4>0</vt:i4>
      </vt:variant>
      <vt:variant>
        <vt:i4>0</vt:i4>
      </vt:variant>
      <vt:variant>
        <vt:i4>5</vt:i4>
      </vt:variant>
      <vt:variant>
        <vt:lpwstr>http://www.sjvswqp.org/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Sign-Up Sheet</dc:title>
  <dc:creator>Koo-Sun Kim;PE;QSD</dc:creator>
  <cp:lastModifiedBy>Diana Trejo</cp:lastModifiedBy>
  <cp:revision>6</cp:revision>
  <cp:lastPrinted>2018-09-26T14:50:00Z</cp:lastPrinted>
  <dcterms:created xsi:type="dcterms:W3CDTF">2018-09-06T18:16:00Z</dcterms:created>
  <dcterms:modified xsi:type="dcterms:W3CDTF">2018-09-27T20:38:00Z</dcterms:modified>
</cp:coreProperties>
</file>